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0412A3B0" w14:textId="5F198E70" w:rsidR="00A93F56" w:rsidRPr="000D088C" w:rsidRDefault="00E3246F" w:rsidP="000D088C">
      <w:pPr>
        <w:pStyle w:val="FLSCoverBody"/>
      </w:pPr>
      <w:r>
        <w:t>Glen Orchy</w:t>
      </w: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620FCB43" w:rsidR="006E59FE" w:rsidRPr="00BB063D" w:rsidRDefault="006E59FE" w:rsidP="00BB063D">
      <w:pPr>
        <w:pStyle w:val="FLSHeading2Bold"/>
        <w:rPr>
          <w:color w:val="6DB33F"/>
        </w:rPr>
      </w:pPr>
      <w:r w:rsidRPr="00E17947">
        <w:lastRenderedPageBreak/>
        <w:t>Land at</w:t>
      </w:r>
      <w:r w:rsidRPr="00E17947">
        <w:rPr>
          <w:color w:val="6DB33F"/>
        </w:rPr>
        <w:t xml:space="preserve"> </w:t>
      </w:r>
      <w:r w:rsidR="00E3246F">
        <w:t>Glen Orchy</w:t>
      </w:r>
    </w:p>
    <w:p w14:paraId="57570ABD" w14:textId="39339DD2"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E3246F">
        <w:rPr>
          <w:b/>
          <w:bCs/>
          <w:lang w:eastAsia="en-GB"/>
        </w:rPr>
        <w:t>Glen Orchy</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0C3A615A"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4968CF44" w:rsidR="006E59FE" w:rsidRPr="00E17947" w:rsidRDefault="006E59FE" w:rsidP="00BB063D">
      <w:pPr>
        <w:pStyle w:val="FLSBody"/>
      </w:pPr>
      <w:r w:rsidRPr="00147C4B">
        <w:rPr>
          <w:b/>
          <w:bCs/>
          <w:lang w:eastAsia="en-GB"/>
        </w:rPr>
        <w:t>Area:</w:t>
      </w:r>
      <w:r>
        <w:rPr>
          <w:lang w:eastAsia="en-GB"/>
        </w:rPr>
        <w:t xml:space="preserve"> </w:t>
      </w:r>
      <w:r w:rsidR="00E3246F">
        <w:rPr>
          <w:lang w:eastAsia="en-GB"/>
        </w:rPr>
        <w:t>8.6</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7E549968" w:rsidR="006E59FE" w:rsidRPr="00E17947" w:rsidRDefault="006E59FE" w:rsidP="00BB063D">
      <w:pPr>
        <w:pStyle w:val="FLSBody"/>
      </w:pPr>
      <w:r w:rsidRPr="00147C4B">
        <w:rPr>
          <w:b/>
          <w:bCs/>
          <w:lang w:eastAsia="en-GB"/>
        </w:rPr>
        <w:t>Agreement:</w:t>
      </w:r>
      <w:r>
        <w:rPr>
          <w:lang w:eastAsia="en-GB"/>
        </w:rPr>
        <w:t xml:space="preserve"> </w:t>
      </w:r>
      <w:r w:rsidR="00E3246F">
        <w:rPr>
          <w:lang w:eastAsia="en-GB"/>
        </w:rPr>
        <w:t xml:space="preserve">5 year </w:t>
      </w:r>
      <w:proofErr w:type="spellStart"/>
      <w:r w:rsidR="00E3246F">
        <w:rPr>
          <w:lang w:eastAsia="en-GB"/>
        </w:rPr>
        <w:t>SLDT</w:t>
      </w:r>
      <w:proofErr w:type="spellEnd"/>
    </w:p>
    <w:p w14:paraId="2F94CD5E" w14:textId="1F28714E" w:rsidR="006E59FE" w:rsidRPr="00E17947" w:rsidRDefault="006E59FE" w:rsidP="00BB063D">
      <w:pPr>
        <w:pStyle w:val="FLSBody"/>
      </w:pPr>
      <w:r w:rsidRPr="00147C4B">
        <w:rPr>
          <w:b/>
          <w:bCs/>
          <w:lang w:eastAsia="en-GB"/>
        </w:rPr>
        <w:t>Entry:</w:t>
      </w:r>
      <w:r>
        <w:rPr>
          <w:lang w:eastAsia="en-GB"/>
        </w:rPr>
        <w:t xml:space="preserve"> </w:t>
      </w:r>
      <w:r w:rsidR="00E3246F">
        <w:t>15</w:t>
      </w:r>
      <w:r w:rsidR="00E3246F" w:rsidRPr="00E3246F">
        <w:rPr>
          <w:vertAlign w:val="superscript"/>
        </w:rPr>
        <w:t>th</w:t>
      </w:r>
      <w:r w:rsidR="00E3246F">
        <w:t xml:space="preserve"> April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08FDCE44" w14:textId="2A40D98C" w:rsidR="00E3246F" w:rsidRPr="00E3246F" w:rsidRDefault="00E3246F" w:rsidP="00E3246F">
      <w:pPr>
        <w:pStyle w:val="FLSBullets"/>
      </w:pPr>
      <w:r w:rsidRPr="00E3246F">
        <w:t>All grassland must remain as pasture. No reseeding by any means will be permitted</w:t>
      </w:r>
      <w:r>
        <w:t>;</w:t>
      </w:r>
    </w:p>
    <w:p w14:paraId="17A7A1E9" w14:textId="5C4628FF" w:rsidR="006E59FE" w:rsidRDefault="00E3246F" w:rsidP="00E3246F">
      <w:pPr>
        <w:pStyle w:val="FLSBullets"/>
      </w:pPr>
      <w:r w:rsidRPr="00E3246F">
        <w:t>No artificial fertilisers to be applied</w:t>
      </w:r>
      <w:r>
        <w:t>;</w:t>
      </w:r>
    </w:p>
    <w:p w14:paraId="2C3E1D3B" w14:textId="77E25A8E" w:rsidR="00E3246F" w:rsidRDefault="00E3246F" w:rsidP="00E3246F">
      <w:pPr>
        <w:pStyle w:val="FLSBullets"/>
      </w:pPr>
      <w:r w:rsidRPr="00E3246F">
        <w:t>No organic manures to be imported from off the holding</w:t>
      </w:r>
      <w:r>
        <w:t>;</w:t>
      </w:r>
    </w:p>
    <w:p w14:paraId="6CF532ED" w14:textId="34507F72" w:rsidR="00E3246F" w:rsidRDefault="00E3246F" w:rsidP="00E3246F">
      <w:pPr>
        <w:pStyle w:val="FLSBullets"/>
      </w:pPr>
      <w:r w:rsidRPr="00E3246F">
        <w:t>Grazing will be by sheep or cattle and must be hardy native breeds</w:t>
      </w:r>
      <w:r>
        <w:t>;</w:t>
      </w:r>
    </w:p>
    <w:p w14:paraId="258FDA02" w14:textId="54E023BD" w:rsidR="00E3246F" w:rsidRPr="000E283D" w:rsidRDefault="00E3246F" w:rsidP="00E3246F">
      <w:pPr>
        <w:pStyle w:val="FLSBullets"/>
      </w:pPr>
      <w:r w:rsidRPr="00E3246F">
        <w:t>Cutting, burning or any other mechanical intervention will not be permitted, unless authorised in advance in writing.</w:t>
      </w: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w:t>
            </w:r>
            <w:proofErr w:type="spellStart"/>
            <w:r w:rsidRPr="00147C4B">
              <w:rPr>
                <w:sz w:val="22"/>
                <w:szCs w:val="20"/>
                <w:lang w:eastAsia="en-GB"/>
              </w:rPr>
              <w:t>5m</w:t>
            </w:r>
            <w:proofErr w:type="spellEnd"/>
            <w:r w:rsidRPr="00147C4B">
              <w:rPr>
                <w:sz w:val="22"/>
                <w:szCs w:val="20"/>
                <w:lang w:eastAsia="en-GB"/>
              </w:rPr>
              <w:t>)</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proofErr w:type="spellStart"/>
            <w:r w:rsidRPr="00147C4B">
              <w:rPr>
                <w:i/>
                <w:sz w:val="22"/>
                <w:szCs w:val="20"/>
                <w:lang w:eastAsia="en-GB"/>
              </w:rPr>
              <w:t>1.Answer</w:t>
            </w:r>
            <w:proofErr w:type="spellEnd"/>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47E1631F" w:rsidR="006E59FE" w:rsidRPr="00E3246F" w:rsidRDefault="006E59FE" w:rsidP="00E3246F">
      <w:pPr>
        <w:pStyle w:val="FLSBody"/>
        <w:rPr>
          <w:bCs/>
        </w:rPr>
      </w:pPr>
      <w:r>
        <w:rPr>
          <w:b/>
        </w:rPr>
        <w:t xml:space="preserve">Applications to be </w:t>
      </w:r>
      <w:r w:rsidR="00E3246F">
        <w:rPr>
          <w:b/>
        </w:rPr>
        <w:t>sent</w:t>
      </w:r>
      <w:r w:rsidRPr="000E283D">
        <w:rPr>
          <w:b/>
        </w:rPr>
        <w:t xml:space="preserve"> </w:t>
      </w:r>
      <w:r w:rsidRPr="00E17947">
        <w:rPr>
          <w:b/>
        </w:rPr>
        <w:t>to</w:t>
      </w:r>
      <w:r>
        <w:rPr>
          <w:b/>
        </w:rPr>
        <w:t xml:space="preserve">: </w:t>
      </w:r>
      <w:hyperlink r:id="rId13" w:history="1">
        <w:r w:rsidR="00E3246F" w:rsidRPr="00505C8C">
          <w:rPr>
            <w:rStyle w:val="Hyperlink"/>
            <w:bCs/>
          </w:rPr>
          <w:t>Raymond.mundie@forestryandland.gov.scot</w:t>
        </w:r>
      </w:hyperlink>
      <w:r w:rsidR="00E3246F">
        <w:rPr>
          <w:bCs/>
        </w:rPr>
        <w:t xml:space="preserve"> or posted to Forestry and Land Scotland, </w:t>
      </w:r>
      <w:proofErr w:type="spellStart"/>
      <w:r w:rsidR="00E3246F" w:rsidRPr="00E3246F">
        <w:rPr>
          <w:bCs/>
        </w:rPr>
        <w:t>Whitegates</w:t>
      </w:r>
      <w:proofErr w:type="spellEnd"/>
      <w:r w:rsidR="00E3246F">
        <w:rPr>
          <w:bCs/>
        </w:rPr>
        <w:t xml:space="preserve">, </w:t>
      </w:r>
      <w:r w:rsidR="00E3246F" w:rsidRPr="00E3246F">
        <w:rPr>
          <w:bCs/>
        </w:rPr>
        <w:t>Lochgilphead</w:t>
      </w:r>
      <w:r w:rsidR="00E3246F">
        <w:rPr>
          <w:bCs/>
        </w:rPr>
        <w:t xml:space="preserve">, </w:t>
      </w:r>
      <w:r w:rsidR="00E3246F" w:rsidRPr="00E3246F">
        <w:rPr>
          <w:bCs/>
        </w:rPr>
        <w:t>Argyll</w:t>
      </w:r>
      <w:r w:rsidR="00E3246F">
        <w:rPr>
          <w:bCs/>
        </w:rPr>
        <w:t xml:space="preserve">. </w:t>
      </w:r>
      <w:proofErr w:type="spellStart"/>
      <w:r w:rsidR="00E3246F" w:rsidRPr="00E3246F">
        <w:rPr>
          <w:bCs/>
        </w:rPr>
        <w:t>PA31</w:t>
      </w:r>
      <w:proofErr w:type="spellEnd"/>
      <w:r w:rsidR="00E3246F" w:rsidRPr="00E3246F">
        <w:rPr>
          <w:bCs/>
        </w:rPr>
        <w:t xml:space="preserve"> </w:t>
      </w:r>
      <w:proofErr w:type="spellStart"/>
      <w:r w:rsidR="00E3246F" w:rsidRPr="00E3246F">
        <w:rPr>
          <w:bCs/>
        </w:rPr>
        <w:t>8RS</w:t>
      </w:r>
      <w:proofErr w:type="spellEnd"/>
    </w:p>
    <w:p w14:paraId="648CB596" w14:textId="77777777" w:rsidR="006E59FE" w:rsidRPr="00E17947" w:rsidRDefault="006E59FE" w:rsidP="00787217">
      <w:pPr>
        <w:pStyle w:val="FLSBody"/>
      </w:pPr>
    </w:p>
    <w:p w14:paraId="051F1D34" w14:textId="21475676"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E3246F">
        <w:rPr>
          <w:b/>
        </w:rPr>
        <w:t>Friday 6</w:t>
      </w:r>
      <w:r w:rsidR="00E3246F" w:rsidRPr="00E3246F">
        <w:rPr>
          <w:b/>
          <w:vertAlign w:val="superscript"/>
        </w:rPr>
        <w:t>th</w:t>
      </w:r>
      <w:r w:rsidR="00E3246F">
        <w:rPr>
          <w:b/>
        </w:rPr>
        <w:t xml:space="preserve"> March</w:t>
      </w:r>
      <w:r w:rsidRPr="00E17947">
        <w:t xml:space="preserve"> and marked </w:t>
      </w:r>
      <w:r w:rsidRPr="00E17947">
        <w:rPr>
          <w:b/>
        </w:rPr>
        <w:t>“Application for</w:t>
      </w:r>
      <w:r>
        <w:rPr>
          <w:b/>
        </w:rPr>
        <w:t xml:space="preserve"> </w:t>
      </w:r>
      <w:r w:rsidR="00E3246F">
        <w:rPr>
          <w:b/>
        </w:rPr>
        <w:t>Glen Orchy</w:t>
      </w:r>
      <w:r w:rsidR="007D464B">
        <w:rPr>
          <w:b/>
        </w:rPr>
        <w:t xml:space="preserve"> </w:t>
      </w:r>
      <w:r w:rsidR="00DE24C6">
        <w:rPr>
          <w:b/>
        </w:rPr>
        <w:t>Agriculture</w:t>
      </w:r>
      <w:r w:rsidRPr="00E17947">
        <w:rPr>
          <w:b/>
        </w:rPr>
        <w:t xml:space="preserve"> Opportunity, not to be opened until 1 p.m. on</w:t>
      </w:r>
      <w:r>
        <w:rPr>
          <w:b/>
        </w:rPr>
        <w:t xml:space="preserve"> </w:t>
      </w:r>
      <w:r w:rsidR="00E3246F">
        <w:rPr>
          <w:b/>
        </w:rPr>
        <w:t>Friday 6</w:t>
      </w:r>
      <w:r w:rsidR="00E3246F" w:rsidRPr="00E3246F">
        <w:rPr>
          <w:b/>
          <w:vertAlign w:val="superscript"/>
        </w:rPr>
        <w:t>th</w:t>
      </w:r>
      <w:r w:rsidR="00E3246F">
        <w:rPr>
          <w:b/>
        </w:rPr>
        <w:t xml:space="preserve"> March</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C2000"/>
    <w:rsid w:val="00CE06A3"/>
    <w:rsid w:val="00CE5DF1"/>
    <w:rsid w:val="00CF2299"/>
    <w:rsid w:val="00D038FB"/>
    <w:rsid w:val="00D35B91"/>
    <w:rsid w:val="00D4491B"/>
    <w:rsid w:val="00D52DA1"/>
    <w:rsid w:val="00D76905"/>
    <w:rsid w:val="00D904DD"/>
    <w:rsid w:val="00DA5433"/>
    <w:rsid w:val="00DA5B6C"/>
    <w:rsid w:val="00DE24C6"/>
    <w:rsid w:val="00DE5F96"/>
    <w:rsid w:val="00E2623C"/>
    <w:rsid w:val="00E3246F"/>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Raymond.mundie@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3</TotalTime>
  <Pages>7</Pages>
  <Words>1490</Words>
  <Characters>7675</Characters>
  <Application>Microsoft Office Word</Application>
  <DocSecurity>0</DocSecurity>
  <Lines>319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2026-01-28T16:52:00Z</dcterms:created>
  <dcterms:modified xsi:type="dcterms:W3CDTF">2026-01-28T16:52:00Z</dcterms:modified>
</cp:coreProperties>
</file>