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24B4BFF0" w14:textId="77777777" w:rsidR="000F397A" w:rsidRDefault="000D088C" w:rsidP="000F397A">
      <w:pPr>
        <w:pStyle w:val="FLSHeading1Bold"/>
      </w:pPr>
      <w:r>
        <w:t>Land at</w:t>
      </w:r>
      <w:r w:rsidR="000F397A">
        <w:t xml:space="preserve">: </w:t>
      </w:r>
    </w:p>
    <w:p w14:paraId="0412A3B0" w14:textId="1A009DDC" w:rsidR="00A93F56" w:rsidRPr="000D088C" w:rsidRDefault="000F397A" w:rsidP="000F397A">
      <w:pPr>
        <w:pStyle w:val="FLSHeading1Bold"/>
      </w:pPr>
      <w:r>
        <w:t>Glendevon, Lesmahagow.</w:t>
      </w:r>
    </w:p>
    <w:p w14:paraId="5A1E4A43" w14:textId="77777777" w:rsidR="00A93F56" w:rsidRPr="00D038FB" w:rsidRDefault="00D52DA1" w:rsidP="00D038FB">
      <w:pPr>
        <w:pStyle w:val="FLSBody"/>
      </w:pPr>
      <w:r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 xml:space="preserve">ayments allied to advice and skills </w:t>
      </w:r>
      <w:proofErr w:type="spellStart"/>
      <w:r>
        <w:t>programmes</w:t>
      </w:r>
      <w:proofErr w:type="spellEnd"/>
      <w:r>
        <w:t xml:space="preserve">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w:t>
      </w:r>
      <w:proofErr w:type="spellStart"/>
      <w:r>
        <w:t>recognised</w:t>
      </w:r>
      <w:proofErr w:type="spellEnd"/>
      <w:r>
        <w:t xml:space="preserve">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w:t>
      </w:r>
      <w:proofErr w:type="spellStart"/>
      <w:r>
        <w:t>favour</w:t>
      </w:r>
      <w:proofErr w:type="spellEnd"/>
      <w:r>
        <w:t xml:space="preserve">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75979322" w:rsidR="006E59FE" w:rsidRPr="00BB063D" w:rsidRDefault="006E59FE" w:rsidP="00BB063D">
      <w:pPr>
        <w:pStyle w:val="FLSHeading2Bold"/>
        <w:rPr>
          <w:color w:val="6DB33F"/>
        </w:rPr>
      </w:pPr>
      <w:r w:rsidRPr="00E17947">
        <w:lastRenderedPageBreak/>
        <w:t>Land at</w:t>
      </w:r>
      <w:r w:rsidRPr="00E17947">
        <w:rPr>
          <w:color w:val="6DB33F"/>
        </w:rPr>
        <w:t xml:space="preserve"> </w:t>
      </w:r>
      <w:r w:rsidR="000F397A">
        <w:t>Glendevon, Lesmahagow.</w:t>
      </w:r>
    </w:p>
    <w:p w14:paraId="57570ABD" w14:textId="73471BB1"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r w:rsidR="000F397A">
        <w:rPr>
          <w:b/>
          <w:bCs/>
          <w:lang w:eastAsia="en-GB"/>
        </w:rPr>
        <w:t>Glendevon</w:t>
      </w:r>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219B1297"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242CBE97" w:rsidR="006E59FE" w:rsidRPr="00E17947" w:rsidRDefault="006E59FE" w:rsidP="00BB063D">
      <w:pPr>
        <w:pStyle w:val="FLSBody"/>
      </w:pPr>
      <w:r w:rsidRPr="00147C4B">
        <w:rPr>
          <w:b/>
          <w:bCs/>
          <w:lang w:eastAsia="en-GB"/>
        </w:rPr>
        <w:t>Area:</w:t>
      </w:r>
      <w:r>
        <w:rPr>
          <w:lang w:eastAsia="en-GB"/>
        </w:rPr>
        <w:t xml:space="preserve"> </w:t>
      </w:r>
      <w:r w:rsidR="000F397A">
        <w:rPr>
          <w:lang w:eastAsia="en-GB"/>
        </w:rPr>
        <w:t>1.6</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71ED4415" w:rsidR="006E59FE" w:rsidRPr="00E17947" w:rsidRDefault="006E59FE" w:rsidP="00BB063D">
      <w:pPr>
        <w:pStyle w:val="FLSBody"/>
      </w:pPr>
      <w:r w:rsidRPr="00147C4B">
        <w:rPr>
          <w:b/>
          <w:bCs/>
          <w:lang w:eastAsia="en-GB"/>
        </w:rPr>
        <w:t>Agreement:</w:t>
      </w:r>
      <w:r>
        <w:rPr>
          <w:lang w:eastAsia="en-GB"/>
        </w:rPr>
        <w:t xml:space="preserve"> </w:t>
      </w:r>
      <w:r w:rsidR="000F397A">
        <w:rPr>
          <w:lang w:eastAsia="en-GB"/>
        </w:rPr>
        <w:t>5-year SLDT</w:t>
      </w:r>
    </w:p>
    <w:p w14:paraId="2F94CD5E" w14:textId="255B9E48" w:rsidR="006E59FE" w:rsidRPr="00E17947" w:rsidRDefault="006E59FE" w:rsidP="00BB063D">
      <w:pPr>
        <w:pStyle w:val="FLSBody"/>
      </w:pPr>
      <w:r w:rsidRPr="00147C4B">
        <w:rPr>
          <w:b/>
          <w:bCs/>
          <w:lang w:eastAsia="en-GB"/>
        </w:rPr>
        <w:t>Entry:</w:t>
      </w:r>
      <w:r>
        <w:rPr>
          <w:lang w:eastAsia="en-GB"/>
        </w:rPr>
        <w:t xml:space="preserve"> </w:t>
      </w:r>
      <w:r w:rsidR="000F397A">
        <w:t>15</w:t>
      </w:r>
      <w:r w:rsidR="000F397A" w:rsidRPr="000F397A">
        <w:rPr>
          <w:vertAlign w:val="superscript"/>
        </w:rPr>
        <w:t>th</w:t>
      </w:r>
      <w:r w:rsidR="000F397A">
        <w:t xml:space="preserve"> April 2026</w:t>
      </w:r>
    </w:p>
    <w:p w14:paraId="7A9756A0" w14:textId="77777777" w:rsidR="006E59FE" w:rsidRPr="00E17947" w:rsidRDefault="006E59FE"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46D3EF35" w14:textId="77777777" w:rsidR="000F397A" w:rsidRDefault="000F397A" w:rsidP="000F397A">
      <w:pPr>
        <w:pStyle w:val="FLSBullets"/>
      </w:pPr>
      <w:r>
        <w:t>All grassland must remain as pasture, no reseeding by any means will be permitted;</w:t>
      </w:r>
    </w:p>
    <w:p w14:paraId="4B8CAB8B" w14:textId="677BC67C" w:rsidR="000F397A" w:rsidRPr="00825E47" w:rsidRDefault="000F397A" w:rsidP="000F397A">
      <w:pPr>
        <w:pStyle w:val="FLSBullets"/>
      </w:pPr>
      <w:r w:rsidRPr="00825E47">
        <w:t>No artificial fertilisers to be applied</w:t>
      </w:r>
      <w:r>
        <w:t>.</w:t>
      </w:r>
    </w:p>
    <w:p w14:paraId="6E9DC936" w14:textId="2A6E6094" w:rsidR="000F397A" w:rsidRPr="00825E47" w:rsidRDefault="000F397A" w:rsidP="000F397A">
      <w:pPr>
        <w:pStyle w:val="FLSBullets"/>
      </w:pPr>
      <w:r w:rsidRPr="00825E47">
        <w:t>No organic manures to be imported from off the holding</w:t>
      </w:r>
      <w:r>
        <w:t>.</w:t>
      </w:r>
    </w:p>
    <w:p w14:paraId="363D1507" w14:textId="5F35B505" w:rsidR="000F397A" w:rsidRPr="00825E47" w:rsidRDefault="000F397A" w:rsidP="000F397A">
      <w:pPr>
        <w:pStyle w:val="FLSBullets"/>
      </w:pPr>
      <w:r w:rsidRPr="00825E47">
        <w:t>Review of stocking density will be required during the lease to ensure environmental objectives are being met</w:t>
      </w:r>
      <w:r>
        <w:t>.</w:t>
      </w:r>
    </w:p>
    <w:p w14:paraId="605C837C" w14:textId="608B6886" w:rsidR="000F397A" w:rsidRDefault="000F397A" w:rsidP="000F397A">
      <w:pPr>
        <w:pStyle w:val="FLSBullets"/>
      </w:pPr>
      <w:r w:rsidRPr="006971BD">
        <w:t>Cutting, burning or any other mechanical intervention will not be permitted, unless authorised in advance in writing</w:t>
      </w:r>
      <w:r>
        <w:t>.</w:t>
      </w:r>
    </w:p>
    <w:p w14:paraId="079F58EF" w14:textId="1B305CFD" w:rsidR="000F397A" w:rsidRDefault="000F397A" w:rsidP="000F397A">
      <w:pPr>
        <w:pStyle w:val="FLSBullets"/>
      </w:pPr>
      <w:r>
        <w:t>This site is to be used for sheep only.</w:t>
      </w:r>
    </w:p>
    <w:p w14:paraId="17A7A1E9" w14:textId="77777777" w:rsidR="006E59FE" w:rsidRPr="000E283D" w:rsidRDefault="006E59FE" w:rsidP="006E59FE">
      <w:pPr>
        <w:rPr>
          <w:lang w:eastAsia="en-GB"/>
        </w:rPr>
      </w:pP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£5m)</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r w:rsidRPr="00147C4B">
              <w:rPr>
                <w:i/>
                <w:sz w:val="22"/>
                <w:szCs w:val="20"/>
                <w:lang w:eastAsia="en-GB"/>
              </w:rPr>
              <w:t>1.Answer</w:t>
            </w:r>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0526C1C5" w:rsidR="006E59FE" w:rsidRPr="00A26317" w:rsidRDefault="006E59FE" w:rsidP="00787217">
      <w:pPr>
        <w:pStyle w:val="FLSBody"/>
        <w:rPr>
          <w:bCs/>
        </w:rPr>
      </w:pPr>
      <w:r>
        <w:rPr>
          <w:b/>
        </w:rPr>
        <w:t xml:space="preserve">Applications to be </w:t>
      </w:r>
      <w:r w:rsidR="00A26317">
        <w:rPr>
          <w:b/>
        </w:rPr>
        <w:t xml:space="preserve">sent to </w:t>
      </w:r>
      <w:hyperlink r:id="rId13" w:history="1">
        <w:r w:rsidR="006F2551" w:rsidRPr="00644DC9">
          <w:rPr>
            <w:rStyle w:val="Hyperlink"/>
            <w:bCs/>
          </w:rPr>
          <w:t>centralregionestates@forestryandland.gov.scot</w:t>
        </w:r>
      </w:hyperlink>
      <w:r w:rsidR="00A26317">
        <w:rPr>
          <w:b/>
        </w:rPr>
        <w:t xml:space="preserve"> </w:t>
      </w:r>
      <w:r w:rsidR="00A26317">
        <w:rPr>
          <w:bCs/>
        </w:rPr>
        <w:t>or alternatively Forestry and Land Scotland, Five Sisters House, Five Sisters Business Park, West Calder, EH55 8PN.</w:t>
      </w:r>
    </w:p>
    <w:p w14:paraId="648CB596" w14:textId="77777777" w:rsidR="006E59FE" w:rsidRPr="00E17947" w:rsidRDefault="006E59FE" w:rsidP="00787217">
      <w:pPr>
        <w:pStyle w:val="FLSBody"/>
      </w:pPr>
    </w:p>
    <w:p w14:paraId="051F1D34" w14:textId="32AF1F53"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A26317">
        <w:rPr>
          <w:b/>
        </w:rPr>
        <w:t>Friday 6</w:t>
      </w:r>
      <w:r w:rsidR="00A26317" w:rsidRPr="00A26317">
        <w:rPr>
          <w:b/>
          <w:vertAlign w:val="superscript"/>
        </w:rPr>
        <w:t>th</w:t>
      </w:r>
      <w:r w:rsidR="00A26317">
        <w:rPr>
          <w:b/>
        </w:rPr>
        <w:t xml:space="preserve"> March 2026</w:t>
      </w:r>
      <w:r w:rsidRPr="00E17947">
        <w:t xml:space="preserve"> and marked </w:t>
      </w:r>
      <w:r w:rsidRPr="00E17947">
        <w:rPr>
          <w:b/>
        </w:rPr>
        <w:t>“Application for</w:t>
      </w:r>
      <w:r>
        <w:rPr>
          <w:b/>
        </w:rPr>
        <w:t xml:space="preserve"> </w:t>
      </w:r>
      <w:r w:rsidR="00A26317">
        <w:rPr>
          <w:b/>
        </w:rPr>
        <w:t>Glendevon</w:t>
      </w:r>
      <w:r w:rsidR="007D464B">
        <w:rPr>
          <w:b/>
        </w:rPr>
        <w:t xml:space="preserve"> </w:t>
      </w:r>
      <w:r w:rsidR="00DE24C6">
        <w:rPr>
          <w:b/>
        </w:rPr>
        <w:t>Agriculture</w:t>
      </w:r>
      <w:r w:rsidRPr="00E17947">
        <w:rPr>
          <w:b/>
        </w:rPr>
        <w:t xml:space="preserve"> Opportunity, not to be opened until </w:t>
      </w:r>
      <w:r w:rsidR="00A26317">
        <w:rPr>
          <w:b/>
        </w:rPr>
        <w:t>12 noon</w:t>
      </w:r>
      <w:r w:rsidRPr="00E17947">
        <w:rPr>
          <w:b/>
        </w:rPr>
        <w:t xml:space="preserve"> o</w:t>
      </w:r>
      <w:r w:rsidR="00A26317">
        <w:rPr>
          <w:b/>
        </w:rPr>
        <w:t>n Monday 9</w:t>
      </w:r>
      <w:r w:rsidR="00A26317" w:rsidRPr="00A26317">
        <w:rPr>
          <w:b/>
          <w:vertAlign w:val="superscript"/>
        </w:rPr>
        <w:t>th</w:t>
      </w:r>
      <w:r w:rsidR="00A26317">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D61C3"/>
    <w:rsid w:val="000F0404"/>
    <w:rsid w:val="000F397A"/>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A0BB8"/>
    <w:rsid w:val="002D572C"/>
    <w:rsid w:val="00303C0D"/>
    <w:rsid w:val="00305586"/>
    <w:rsid w:val="00321C99"/>
    <w:rsid w:val="003432F8"/>
    <w:rsid w:val="00381112"/>
    <w:rsid w:val="003B6BFA"/>
    <w:rsid w:val="003C1382"/>
    <w:rsid w:val="003D5DF0"/>
    <w:rsid w:val="003F7776"/>
    <w:rsid w:val="00444468"/>
    <w:rsid w:val="004A3702"/>
    <w:rsid w:val="004B7E90"/>
    <w:rsid w:val="004C1D23"/>
    <w:rsid w:val="004D616D"/>
    <w:rsid w:val="004F380D"/>
    <w:rsid w:val="004F38DE"/>
    <w:rsid w:val="0051308F"/>
    <w:rsid w:val="00515246"/>
    <w:rsid w:val="00517D85"/>
    <w:rsid w:val="0053563D"/>
    <w:rsid w:val="00545187"/>
    <w:rsid w:val="00551974"/>
    <w:rsid w:val="00572FFF"/>
    <w:rsid w:val="00574ADA"/>
    <w:rsid w:val="00595E9D"/>
    <w:rsid w:val="005A3F17"/>
    <w:rsid w:val="00645688"/>
    <w:rsid w:val="00664672"/>
    <w:rsid w:val="006722CC"/>
    <w:rsid w:val="00682EE6"/>
    <w:rsid w:val="006E59FE"/>
    <w:rsid w:val="006E7376"/>
    <w:rsid w:val="006F2551"/>
    <w:rsid w:val="006F472E"/>
    <w:rsid w:val="006F65BE"/>
    <w:rsid w:val="0074332A"/>
    <w:rsid w:val="00760ADB"/>
    <w:rsid w:val="0078651A"/>
    <w:rsid w:val="00787217"/>
    <w:rsid w:val="00787B4C"/>
    <w:rsid w:val="007A43B8"/>
    <w:rsid w:val="007D464B"/>
    <w:rsid w:val="007E4AED"/>
    <w:rsid w:val="007E739A"/>
    <w:rsid w:val="00826EC9"/>
    <w:rsid w:val="00851627"/>
    <w:rsid w:val="008643C4"/>
    <w:rsid w:val="008654C2"/>
    <w:rsid w:val="00873E15"/>
    <w:rsid w:val="00874732"/>
    <w:rsid w:val="00875CF9"/>
    <w:rsid w:val="00896E42"/>
    <w:rsid w:val="008B108A"/>
    <w:rsid w:val="008B1311"/>
    <w:rsid w:val="008D7EBF"/>
    <w:rsid w:val="008E14D3"/>
    <w:rsid w:val="008E34BE"/>
    <w:rsid w:val="008E4664"/>
    <w:rsid w:val="00946A6D"/>
    <w:rsid w:val="00996645"/>
    <w:rsid w:val="00997ACD"/>
    <w:rsid w:val="009B49BC"/>
    <w:rsid w:val="00A00624"/>
    <w:rsid w:val="00A00653"/>
    <w:rsid w:val="00A1467D"/>
    <w:rsid w:val="00A25CAA"/>
    <w:rsid w:val="00A26317"/>
    <w:rsid w:val="00A93F56"/>
    <w:rsid w:val="00AC04DF"/>
    <w:rsid w:val="00AE61FF"/>
    <w:rsid w:val="00AF34F9"/>
    <w:rsid w:val="00B07461"/>
    <w:rsid w:val="00B3359E"/>
    <w:rsid w:val="00B341F7"/>
    <w:rsid w:val="00B42C07"/>
    <w:rsid w:val="00B430AC"/>
    <w:rsid w:val="00B71671"/>
    <w:rsid w:val="00BB063D"/>
    <w:rsid w:val="00BB26FF"/>
    <w:rsid w:val="00C111B8"/>
    <w:rsid w:val="00C26090"/>
    <w:rsid w:val="00C444EF"/>
    <w:rsid w:val="00CC2000"/>
    <w:rsid w:val="00CE5DF1"/>
    <w:rsid w:val="00CF2299"/>
    <w:rsid w:val="00D038FB"/>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E7E31"/>
    <w:rsid w:val="00EF00D3"/>
    <w:rsid w:val="00EF23A0"/>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centralregionestates@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32</TotalTime>
  <Pages>7</Pages>
  <Words>1379</Words>
  <Characters>7332</Characters>
  <Application>Microsoft Office Word</Application>
  <DocSecurity>0</DocSecurity>
  <Lines>274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Stewart Hendry</cp:lastModifiedBy>
  <cp:revision>7</cp:revision>
  <cp:lastPrinted>2019-02-22T11:07:00Z</cp:lastPrinted>
  <dcterms:created xsi:type="dcterms:W3CDTF">2026-01-09T13:53:00Z</dcterms:created>
  <dcterms:modified xsi:type="dcterms:W3CDTF">2026-01-30T12:40:00Z</dcterms:modified>
</cp:coreProperties>
</file>